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</w:tblGrid>
      <w:tr w:rsidR="0021592E" w14:paraId="0F3D6381" w14:textId="77777777" w:rsidTr="0021592E">
        <w:tc>
          <w:tcPr>
            <w:tcW w:w="1242" w:type="dxa"/>
          </w:tcPr>
          <w:p w14:paraId="2136758D" w14:textId="3225733B" w:rsidR="0021592E" w:rsidRDefault="0021592E" w:rsidP="001F647A">
            <w:pPr>
              <w:rPr>
                <w:rFonts w:cs="Arial"/>
                <w:szCs w:val="22"/>
              </w:rPr>
            </w:pPr>
            <w:permStart w:id="1695052332" w:edGrp="everyone" w:colFirst="1" w:colLast="1"/>
            <w:r w:rsidRPr="00407200">
              <w:rPr>
                <w:rFonts w:cs="Arial"/>
                <w:szCs w:val="22"/>
              </w:rPr>
              <w:t>Vessel: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14856F9" w14:textId="77777777" w:rsidR="0021592E" w:rsidRDefault="0021592E" w:rsidP="001F647A">
            <w:pPr>
              <w:rPr>
                <w:rFonts w:cs="Arial"/>
                <w:szCs w:val="22"/>
              </w:rPr>
            </w:pPr>
          </w:p>
        </w:tc>
      </w:tr>
      <w:permEnd w:id="1695052332"/>
    </w:tbl>
    <w:p w14:paraId="1D5E3D1D" w14:textId="77777777" w:rsidR="001F647A" w:rsidRDefault="001F647A" w:rsidP="001F647A">
      <w:pPr>
        <w:rPr>
          <w:rFonts w:cs="Arial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098"/>
        <w:gridCol w:w="2423"/>
        <w:gridCol w:w="2919"/>
      </w:tblGrid>
      <w:tr w:rsidR="0021592E" w14:paraId="32D940A2" w14:textId="77777777" w:rsidTr="0021592E">
        <w:tc>
          <w:tcPr>
            <w:tcW w:w="1242" w:type="dxa"/>
          </w:tcPr>
          <w:p w14:paraId="6E7EA379" w14:textId="66C95E47" w:rsidR="0021592E" w:rsidRDefault="0021592E" w:rsidP="001F647A">
            <w:pPr>
              <w:rPr>
                <w:rFonts w:cs="Arial"/>
                <w:szCs w:val="22"/>
              </w:rPr>
            </w:pPr>
            <w:permStart w:id="962341568" w:edGrp="everyone" w:colFirst="3" w:colLast="3"/>
            <w:permStart w:id="903624815" w:edGrp="everyone" w:colFirst="1" w:colLast="1"/>
            <w:r w:rsidRPr="00407200">
              <w:rPr>
                <w:rFonts w:cs="Arial"/>
                <w:szCs w:val="22"/>
              </w:rPr>
              <w:t>Name:</w:t>
            </w: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14:paraId="0B5259EA" w14:textId="77777777" w:rsidR="0021592E" w:rsidRDefault="0021592E" w:rsidP="001F647A">
            <w:pPr>
              <w:rPr>
                <w:rFonts w:cs="Arial"/>
                <w:szCs w:val="22"/>
              </w:rPr>
            </w:pPr>
          </w:p>
        </w:tc>
        <w:tc>
          <w:tcPr>
            <w:tcW w:w="2423" w:type="dxa"/>
          </w:tcPr>
          <w:p w14:paraId="715015E2" w14:textId="2295E0E4" w:rsidR="0021592E" w:rsidRDefault="0021592E" w:rsidP="0021592E">
            <w:pPr>
              <w:jc w:val="right"/>
              <w:rPr>
                <w:rFonts w:cs="Arial"/>
                <w:szCs w:val="22"/>
              </w:rPr>
            </w:pPr>
            <w:r w:rsidRPr="00407200">
              <w:rPr>
                <w:rFonts w:cs="Arial"/>
                <w:szCs w:val="22"/>
              </w:rPr>
              <w:t>Date of Joining</w:t>
            </w:r>
          </w:p>
        </w:tc>
        <w:sdt>
          <w:sdtPr>
            <w:rPr>
              <w:rFonts w:cs="Arial"/>
              <w:szCs w:val="22"/>
            </w:rPr>
            <w:id w:val="971181732"/>
            <w:placeholder>
              <w:docPart w:val="DefaultPlaceholder_-1854013437"/>
            </w:placeholder>
            <w:showingPlcHdr/>
            <w:date>
              <w:dateFormat w:val="dd MMM yyyy"/>
              <w:lid w:val="en-ZA"/>
              <w:storeMappedDataAs w:val="dateTime"/>
              <w:calendar w:val="gregorian"/>
            </w:date>
          </w:sdtPr>
          <w:sdtContent>
            <w:tc>
              <w:tcPr>
                <w:tcW w:w="2919" w:type="dxa"/>
                <w:tcBorders>
                  <w:bottom w:val="single" w:sz="4" w:space="0" w:color="auto"/>
                </w:tcBorders>
              </w:tcPr>
              <w:p w14:paraId="286481EE" w14:textId="3F544340" w:rsidR="0021592E" w:rsidRDefault="0021592E" w:rsidP="001F647A">
                <w:pPr>
                  <w:rPr>
                    <w:rFonts w:cs="Arial"/>
                    <w:szCs w:val="22"/>
                  </w:rPr>
                </w:pPr>
                <w:r w:rsidRPr="00E179F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permEnd w:id="962341568"/>
      <w:permEnd w:id="903624815"/>
    </w:tbl>
    <w:p w14:paraId="580E1193" w14:textId="77777777" w:rsidR="0021592E" w:rsidRDefault="0021592E" w:rsidP="001F647A">
      <w:pPr>
        <w:rPr>
          <w:rFonts w:cs="Arial"/>
          <w:szCs w:val="22"/>
        </w:rPr>
      </w:pPr>
    </w:p>
    <w:p w14:paraId="65D1EEDB" w14:textId="77777777" w:rsidR="001F647A" w:rsidRPr="00407200" w:rsidRDefault="001F647A" w:rsidP="001F647A">
      <w:pPr>
        <w:rPr>
          <w:rFonts w:cs="Arial"/>
          <w:szCs w:val="22"/>
        </w:rPr>
      </w:pPr>
      <w:r w:rsidRPr="00407200">
        <w:rPr>
          <w:rFonts w:cs="Arial"/>
          <w:szCs w:val="22"/>
        </w:rPr>
        <w:t>Welcome on board, we hope you have a pleasant voyage.</w:t>
      </w:r>
    </w:p>
    <w:p w14:paraId="41C524C5" w14:textId="77777777" w:rsidR="001F647A" w:rsidRPr="00407200" w:rsidRDefault="001F647A" w:rsidP="001F647A">
      <w:pPr>
        <w:rPr>
          <w:rFonts w:cs="Arial"/>
          <w:szCs w:val="22"/>
        </w:rPr>
      </w:pPr>
    </w:p>
    <w:p w14:paraId="432071E8" w14:textId="77777777" w:rsidR="001F647A" w:rsidRPr="00407200" w:rsidRDefault="001F647A" w:rsidP="001F647A">
      <w:pPr>
        <w:rPr>
          <w:rFonts w:cs="Arial"/>
          <w:szCs w:val="22"/>
        </w:rPr>
      </w:pPr>
      <w:r w:rsidRPr="00407200">
        <w:rPr>
          <w:rFonts w:cs="Arial"/>
          <w:szCs w:val="22"/>
        </w:rPr>
        <w:t xml:space="preserve">Before the ship sails it is important for your own safety that you know certain basic safety instructions and location of muster stations. A crewmember has been assigned to assist you and will show you around the ship and provide you with necessary instruction and information. </w:t>
      </w:r>
    </w:p>
    <w:p w14:paraId="4EBEB10A" w14:textId="77777777" w:rsidR="001F647A" w:rsidRPr="00407200" w:rsidRDefault="001F647A" w:rsidP="001F647A">
      <w:pPr>
        <w:rPr>
          <w:rFonts w:cs="Arial"/>
          <w:szCs w:val="22"/>
        </w:rPr>
      </w:pPr>
    </w:p>
    <w:p w14:paraId="049AABB9" w14:textId="77777777" w:rsidR="001F647A" w:rsidRPr="00407200" w:rsidRDefault="001F647A" w:rsidP="001F647A">
      <w:pPr>
        <w:rPr>
          <w:rFonts w:cs="Arial"/>
          <w:szCs w:val="22"/>
        </w:rPr>
      </w:pPr>
      <w:r w:rsidRPr="00407200">
        <w:rPr>
          <w:rFonts w:cs="Arial"/>
          <w:szCs w:val="22"/>
        </w:rPr>
        <w:t>If you have any queries or concerns please do not hesitate to ask any of the Officers or the Master.</w:t>
      </w:r>
    </w:p>
    <w:p w14:paraId="3CBA7894" w14:textId="77777777" w:rsidR="001F647A" w:rsidRPr="00407200" w:rsidRDefault="001F647A" w:rsidP="001F647A">
      <w:pPr>
        <w:rPr>
          <w:rFonts w:cs="Arial"/>
          <w:szCs w:val="22"/>
        </w:rPr>
      </w:pPr>
    </w:p>
    <w:p w14:paraId="58B08B39" w14:textId="28E46DA6" w:rsidR="001F647A" w:rsidRPr="00407200" w:rsidRDefault="001F647A" w:rsidP="001F647A">
      <w:pPr>
        <w:rPr>
          <w:rFonts w:cs="Arial"/>
          <w:szCs w:val="22"/>
        </w:rPr>
      </w:pPr>
      <w:r w:rsidRPr="00407200">
        <w:rPr>
          <w:rFonts w:cs="Arial"/>
          <w:szCs w:val="22"/>
        </w:rPr>
        <w:t>Will you please acknowledge by placing a tick in the appropriate column that you have been satisfactor</w:t>
      </w:r>
      <w:r w:rsidR="00452FF4" w:rsidRPr="00407200">
        <w:rPr>
          <w:rFonts w:cs="Arial"/>
          <w:szCs w:val="22"/>
        </w:rPr>
        <w:t>il</w:t>
      </w:r>
      <w:r w:rsidRPr="00407200">
        <w:rPr>
          <w:rFonts w:cs="Arial"/>
          <w:szCs w:val="22"/>
        </w:rPr>
        <w:t>y provided with the following:</w:t>
      </w:r>
    </w:p>
    <w:p w14:paraId="07D9F229" w14:textId="77777777" w:rsidR="001F647A" w:rsidRPr="00407200" w:rsidRDefault="001F647A" w:rsidP="001F647A">
      <w:pPr>
        <w:rPr>
          <w:rFonts w:cs="Arial"/>
          <w:szCs w:val="22"/>
        </w:rPr>
      </w:pPr>
    </w:p>
    <w:tbl>
      <w:tblPr>
        <w:tblW w:w="103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  <w:gridCol w:w="1752"/>
      </w:tblGrid>
      <w:tr w:rsidR="001F647A" w:rsidRPr="00407200" w14:paraId="56B924DF" w14:textId="77777777" w:rsidTr="00AF4AC5">
        <w:trPr>
          <w:trHeight w:val="50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CA50" w14:textId="77777777" w:rsidR="001F647A" w:rsidRPr="00407200" w:rsidRDefault="001F647A">
            <w:pPr>
              <w:rPr>
                <w:rFonts w:cs="Arial"/>
                <w:szCs w:val="22"/>
              </w:rPr>
            </w:pPr>
            <w:permStart w:id="620314525" w:edGrp="everyone" w:colFirst="1" w:colLast="1"/>
            <w:r w:rsidRPr="00407200">
              <w:rPr>
                <w:rFonts w:cs="Arial"/>
                <w:szCs w:val="22"/>
              </w:rPr>
              <w:t>I have been shown to my cabin and provided with linen, towels, soap and toilet paper.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3A79" w14:textId="77777777" w:rsidR="001F647A" w:rsidRPr="00407200" w:rsidRDefault="001F647A">
            <w:pPr>
              <w:rPr>
                <w:rFonts w:cs="Arial"/>
                <w:szCs w:val="22"/>
              </w:rPr>
            </w:pPr>
          </w:p>
        </w:tc>
      </w:tr>
      <w:tr w:rsidR="001F647A" w:rsidRPr="00407200" w14:paraId="01865F0A" w14:textId="77777777" w:rsidTr="00AF4AC5">
        <w:trPr>
          <w:trHeight w:val="50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74F4" w14:textId="059AF8A6" w:rsidR="001F647A" w:rsidRPr="00407200" w:rsidRDefault="001F647A">
            <w:pPr>
              <w:rPr>
                <w:rFonts w:cs="Arial"/>
                <w:szCs w:val="22"/>
              </w:rPr>
            </w:pPr>
            <w:permStart w:id="141239157" w:edGrp="everyone" w:colFirst="1" w:colLast="1"/>
            <w:permEnd w:id="620314525"/>
            <w:r w:rsidRPr="00407200">
              <w:rPr>
                <w:rFonts w:cs="Arial"/>
                <w:szCs w:val="22"/>
              </w:rPr>
              <w:t>I have been handed my cabin keys (NOTE: While the ship is in port you should lock your cabin door when you sl</w:t>
            </w:r>
            <w:r w:rsidR="00452FF4" w:rsidRPr="00407200">
              <w:rPr>
                <w:rFonts w:cs="Arial"/>
                <w:szCs w:val="22"/>
              </w:rPr>
              <w:t>eep or when exiting your cabin).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6460" w14:textId="77777777" w:rsidR="001F647A" w:rsidRPr="00407200" w:rsidRDefault="001F647A">
            <w:pPr>
              <w:rPr>
                <w:rFonts w:cs="Arial"/>
                <w:szCs w:val="22"/>
              </w:rPr>
            </w:pPr>
          </w:p>
        </w:tc>
      </w:tr>
      <w:tr w:rsidR="001F647A" w:rsidRPr="00407200" w14:paraId="5135B96E" w14:textId="77777777" w:rsidTr="00AF4AC5">
        <w:trPr>
          <w:trHeight w:val="50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C3E6" w14:textId="5E4F347F" w:rsidR="001F647A" w:rsidRPr="00407200" w:rsidRDefault="001F647A">
            <w:pPr>
              <w:rPr>
                <w:rFonts w:cs="Arial"/>
                <w:szCs w:val="22"/>
              </w:rPr>
            </w:pPr>
            <w:permStart w:id="620763378" w:edGrp="everyone" w:colFirst="1" w:colLast="1"/>
            <w:permEnd w:id="141239157"/>
            <w:r w:rsidRPr="00407200">
              <w:rPr>
                <w:rFonts w:cs="Arial"/>
                <w:szCs w:val="22"/>
              </w:rPr>
              <w:t>Details of my muster stations are displayed in my cabin</w:t>
            </w:r>
            <w:r w:rsidR="00452FF4" w:rsidRPr="00407200">
              <w:rPr>
                <w:rFonts w:cs="Arial"/>
                <w:szCs w:val="22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186C" w14:textId="77777777" w:rsidR="001F647A" w:rsidRPr="00407200" w:rsidRDefault="001F647A">
            <w:pPr>
              <w:rPr>
                <w:rFonts w:cs="Arial"/>
                <w:szCs w:val="22"/>
              </w:rPr>
            </w:pPr>
          </w:p>
        </w:tc>
      </w:tr>
      <w:tr w:rsidR="001F647A" w:rsidRPr="00407200" w14:paraId="2151E44B" w14:textId="77777777" w:rsidTr="00AF4AC5">
        <w:trPr>
          <w:trHeight w:val="50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94C5" w14:textId="77777777" w:rsidR="001F647A" w:rsidRPr="00407200" w:rsidRDefault="001F647A">
            <w:pPr>
              <w:rPr>
                <w:rFonts w:cs="Arial"/>
                <w:szCs w:val="22"/>
              </w:rPr>
            </w:pPr>
            <w:permStart w:id="1859394287" w:edGrp="everyone" w:colFirst="1" w:colLast="1"/>
            <w:permEnd w:id="620763378"/>
            <w:r w:rsidRPr="00407200">
              <w:rPr>
                <w:rFonts w:cs="Arial"/>
                <w:szCs w:val="22"/>
              </w:rPr>
              <w:t>The ships emergency alarm signals have been explained to me and I have been told what to do on hearing an alarm.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FAF2" w14:textId="77777777" w:rsidR="001F647A" w:rsidRPr="00407200" w:rsidRDefault="001F647A">
            <w:pPr>
              <w:rPr>
                <w:rFonts w:cs="Arial"/>
                <w:szCs w:val="22"/>
              </w:rPr>
            </w:pPr>
          </w:p>
        </w:tc>
      </w:tr>
      <w:tr w:rsidR="001F647A" w:rsidRPr="00407200" w14:paraId="2F8CC359" w14:textId="77777777" w:rsidTr="00AF4AC5">
        <w:trPr>
          <w:trHeight w:val="50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C492" w14:textId="77777777" w:rsidR="001F647A" w:rsidRPr="00407200" w:rsidRDefault="001F647A">
            <w:pPr>
              <w:rPr>
                <w:rFonts w:cs="Arial"/>
                <w:szCs w:val="22"/>
              </w:rPr>
            </w:pPr>
            <w:permStart w:id="161942791" w:edGrp="everyone" w:colFirst="1" w:colLast="1"/>
            <w:permEnd w:id="1859394287"/>
            <w:r w:rsidRPr="00407200">
              <w:rPr>
                <w:rFonts w:cs="Arial"/>
                <w:szCs w:val="22"/>
              </w:rPr>
              <w:t>I have been shown the location of my lifejacket and shown how to don it correctly.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FF23" w14:textId="77777777" w:rsidR="001F647A" w:rsidRPr="00407200" w:rsidRDefault="001F647A">
            <w:pPr>
              <w:rPr>
                <w:rFonts w:cs="Arial"/>
                <w:szCs w:val="22"/>
              </w:rPr>
            </w:pPr>
          </w:p>
        </w:tc>
      </w:tr>
      <w:tr w:rsidR="001F647A" w:rsidRPr="00407200" w14:paraId="4B7E6A76" w14:textId="77777777" w:rsidTr="00AF4AC5">
        <w:trPr>
          <w:trHeight w:val="50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FACF" w14:textId="77777777" w:rsidR="001F647A" w:rsidRPr="00407200" w:rsidRDefault="001F647A">
            <w:pPr>
              <w:rPr>
                <w:rFonts w:cs="Arial"/>
                <w:szCs w:val="22"/>
              </w:rPr>
            </w:pPr>
            <w:permStart w:id="68384138" w:edGrp="everyone" w:colFirst="1" w:colLast="1"/>
            <w:permEnd w:id="161942791"/>
            <w:r w:rsidRPr="00407200">
              <w:rPr>
                <w:rFonts w:cs="Arial"/>
                <w:szCs w:val="22"/>
              </w:rPr>
              <w:t>I have been shown the location of my immersion suit, shown how to don it correctly and when to use it.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A9FF" w14:textId="77777777" w:rsidR="001F647A" w:rsidRPr="00407200" w:rsidRDefault="001F647A">
            <w:pPr>
              <w:rPr>
                <w:rFonts w:cs="Arial"/>
                <w:szCs w:val="22"/>
              </w:rPr>
            </w:pPr>
          </w:p>
        </w:tc>
      </w:tr>
      <w:tr w:rsidR="001F647A" w:rsidRPr="00407200" w14:paraId="4228C92D" w14:textId="77777777" w:rsidTr="00AF4AC5">
        <w:trPr>
          <w:trHeight w:val="50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0E01" w14:textId="77777777" w:rsidR="001F647A" w:rsidRPr="00407200" w:rsidRDefault="001F647A">
            <w:pPr>
              <w:rPr>
                <w:rFonts w:cs="Arial"/>
                <w:szCs w:val="22"/>
              </w:rPr>
            </w:pPr>
            <w:permStart w:id="436208403" w:edGrp="everyone" w:colFirst="1" w:colLast="1"/>
            <w:permEnd w:id="68384138"/>
            <w:r w:rsidRPr="00407200">
              <w:rPr>
                <w:rFonts w:cs="Arial"/>
                <w:szCs w:val="22"/>
              </w:rPr>
              <w:t>I have been shown the emergency escape route and the direction to my muster station from my cabin.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0DBD" w14:textId="77777777" w:rsidR="001F647A" w:rsidRPr="00407200" w:rsidRDefault="001F647A">
            <w:pPr>
              <w:rPr>
                <w:rFonts w:cs="Arial"/>
                <w:szCs w:val="22"/>
              </w:rPr>
            </w:pPr>
          </w:p>
        </w:tc>
      </w:tr>
      <w:tr w:rsidR="001F647A" w:rsidRPr="00407200" w14:paraId="5E174A74" w14:textId="77777777" w:rsidTr="00AF4AC5">
        <w:trPr>
          <w:trHeight w:val="50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A20F" w14:textId="77777777" w:rsidR="001F647A" w:rsidRPr="00407200" w:rsidRDefault="001F647A">
            <w:pPr>
              <w:rPr>
                <w:rFonts w:cs="Arial"/>
                <w:szCs w:val="22"/>
              </w:rPr>
            </w:pPr>
            <w:permStart w:id="256915266" w:edGrp="everyone" w:colFirst="1" w:colLast="1"/>
            <w:permEnd w:id="436208403"/>
            <w:r w:rsidRPr="00407200">
              <w:rPr>
                <w:rFonts w:cs="Arial"/>
                <w:szCs w:val="22"/>
              </w:rPr>
              <w:t xml:space="preserve">I have been shown my lifeboat muster station and told what to do on hearing the abandon ship signal/instruction. 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E3B4" w14:textId="77777777" w:rsidR="001F647A" w:rsidRPr="00407200" w:rsidRDefault="001F647A">
            <w:pPr>
              <w:rPr>
                <w:rFonts w:cs="Arial"/>
                <w:szCs w:val="22"/>
              </w:rPr>
            </w:pPr>
          </w:p>
        </w:tc>
      </w:tr>
      <w:tr w:rsidR="001F647A" w:rsidRPr="00407200" w14:paraId="5B25B75C" w14:textId="77777777" w:rsidTr="00AF4AC5">
        <w:trPr>
          <w:trHeight w:val="50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2AB8" w14:textId="2541A065" w:rsidR="001F647A" w:rsidRPr="00407200" w:rsidRDefault="001F647A">
            <w:pPr>
              <w:rPr>
                <w:rFonts w:cs="Arial"/>
                <w:szCs w:val="22"/>
              </w:rPr>
            </w:pPr>
            <w:permStart w:id="1573399633" w:edGrp="everyone" w:colFirst="1" w:colLast="1"/>
            <w:permEnd w:id="256915266"/>
            <w:r w:rsidRPr="00407200">
              <w:rPr>
                <w:rFonts w:cs="Arial"/>
                <w:szCs w:val="22"/>
              </w:rPr>
              <w:t>I have been shown to my emergency muster station and told what to do on hearing the emergency alarm signal</w:t>
            </w:r>
            <w:r w:rsidR="00452FF4" w:rsidRPr="00407200">
              <w:rPr>
                <w:rFonts w:cs="Arial"/>
                <w:szCs w:val="22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A1DF" w14:textId="77777777" w:rsidR="001F647A" w:rsidRPr="00407200" w:rsidRDefault="001F647A">
            <w:pPr>
              <w:rPr>
                <w:rFonts w:cs="Arial"/>
                <w:szCs w:val="22"/>
              </w:rPr>
            </w:pPr>
          </w:p>
        </w:tc>
      </w:tr>
      <w:tr w:rsidR="001F647A" w:rsidRPr="00407200" w14:paraId="4E4E7878" w14:textId="77777777" w:rsidTr="00AF4AC5">
        <w:trPr>
          <w:trHeight w:val="50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2BF9" w14:textId="61B2FCFC" w:rsidR="001F647A" w:rsidRPr="00407200" w:rsidRDefault="001F647A">
            <w:pPr>
              <w:rPr>
                <w:rFonts w:cs="Arial"/>
                <w:szCs w:val="22"/>
              </w:rPr>
            </w:pPr>
            <w:permStart w:id="373363689" w:edGrp="everyone" w:colFirst="1" w:colLast="1"/>
            <w:permEnd w:id="1573399633"/>
            <w:r w:rsidRPr="00407200">
              <w:rPr>
                <w:rFonts w:cs="Arial"/>
                <w:szCs w:val="22"/>
              </w:rPr>
              <w:t>I have been instructed on what to do if I discover smoke or a fire</w:t>
            </w:r>
            <w:r w:rsidR="00452FF4" w:rsidRPr="00407200">
              <w:rPr>
                <w:rFonts w:cs="Arial"/>
                <w:szCs w:val="22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CA58" w14:textId="77777777" w:rsidR="001F647A" w:rsidRPr="00407200" w:rsidRDefault="001F647A">
            <w:pPr>
              <w:rPr>
                <w:rFonts w:cs="Arial"/>
                <w:szCs w:val="22"/>
              </w:rPr>
            </w:pPr>
          </w:p>
        </w:tc>
      </w:tr>
      <w:tr w:rsidR="001F647A" w:rsidRPr="00407200" w14:paraId="5EED00E9" w14:textId="77777777" w:rsidTr="00AF4AC5">
        <w:trPr>
          <w:trHeight w:val="50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8004" w14:textId="77777777" w:rsidR="001F647A" w:rsidRPr="00407200" w:rsidRDefault="001F647A">
            <w:pPr>
              <w:rPr>
                <w:rFonts w:cs="Arial"/>
                <w:szCs w:val="22"/>
              </w:rPr>
            </w:pPr>
            <w:permStart w:id="1655242994" w:edGrp="everyone" w:colFirst="1" w:colLast="1"/>
            <w:permEnd w:id="373363689"/>
            <w:r w:rsidRPr="00407200">
              <w:rPr>
                <w:rFonts w:cs="Arial"/>
                <w:szCs w:val="22"/>
              </w:rPr>
              <w:t xml:space="preserve">Details of the medical/first aid facilities on board have been explained to me, and what I should do if I require medical assistance.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ECEB" w14:textId="77777777" w:rsidR="001F647A" w:rsidRPr="00407200" w:rsidRDefault="001F647A">
            <w:pPr>
              <w:rPr>
                <w:rFonts w:cs="Arial"/>
                <w:szCs w:val="22"/>
              </w:rPr>
            </w:pPr>
          </w:p>
        </w:tc>
      </w:tr>
      <w:tr w:rsidR="001F647A" w:rsidRPr="00407200" w14:paraId="2E980375" w14:textId="77777777" w:rsidTr="00AF4AC5">
        <w:trPr>
          <w:trHeight w:val="50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C921" w14:textId="2AA03587" w:rsidR="001F647A" w:rsidRPr="00407200" w:rsidRDefault="001F647A">
            <w:pPr>
              <w:rPr>
                <w:rFonts w:cs="Arial"/>
                <w:szCs w:val="22"/>
              </w:rPr>
            </w:pPr>
            <w:permStart w:id="1521169533" w:edGrp="everyone" w:colFirst="1" w:colLast="1"/>
            <w:permEnd w:id="1655242994"/>
            <w:r w:rsidRPr="00407200">
              <w:rPr>
                <w:rFonts w:cs="Arial"/>
                <w:szCs w:val="22"/>
              </w:rPr>
              <w:t>The Company Drug and Alcohol policy has been explained to me</w:t>
            </w:r>
            <w:r w:rsidR="00452FF4" w:rsidRPr="00407200">
              <w:rPr>
                <w:rFonts w:cs="Arial"/>
                <w:szCs w:val="22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D2B4" w14:textId="77777777" w:rsidR="001F647A" w:rsidRPr="00407200" w:rsidRDefault="001F647A">
            <w:pPr>
              <w:rPr>
                <w:rFonts w:cs="Arial"/>
                <w:szCs w:val="22"/>
              </w:rPr>
            </w:pPr>
          </w:p>
        </w:tc>
      </w:tr>
      <w:tr w:rsidR="001F647A" w:rsidRPr="00407200" w14:paraId="03112001" w14:textId="77777777" w:rsidTr="00AF4AC5">
        <w:trPr>
          <w:trHeight w:val="50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5E99" w14:textId="5F3237AF" w:rsidR="001F647A" w:rsidRPr="00407200" w:rsidRDefault="001F647A">
            <w:pPr>
              <w:rPr>
                <w:rFonts w:cs="Arial"/>
                <w:szCs w:val="22"/>
              </w:rPr>
            </w:pPr>
            <w:permStart w:id="1058544793" w:edGrp="everyone" w:colFirst="1" w:colLast="1"/>
            <w:permEnd w:id="1521169533"/>
            <w:r w:rsidRPr="00407200">
              <w:rPr>
                <w:rFonts w:cs="Arial"/>
                <w:szCs w:val="22"/>
              </w:rPr>
              <w:t>I have been informed of meal times and shown the messroom and lounge facilities. The use of the facilities (TV, video, bar etc.) has been explained</w:t>
            </w:r>
            <w:r w:rsidR="00452FF4" w:rsidRPr="00407200">
              <w:rPr>
                <w:rFonts w:cs="Arial"/>
                <w:szCs w:val="22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C4D0" w14:textId="77777777" w:rsidR="001F647A" w:rsidRPr="00407200" w:rsidRDefault="001F647A">
            <w:pPr>
              <w:rPr>
                <w:rFonts w:cs="Arial"/>
                <w:szCs w:val="22"/>
              </w:rPr>
            </w:pPr>
          </w:p>
        </w:tc>
      </w:tr>
      <w:permEnd w:id="1058544793"/>
    </w:tbl>
    <w:p w14:paraId="46157D8D" w14:textId="77777777" w:rsidR="001F647A" w:rsidRDefault="001F647A" w:rsidP="001F647A">
      <w:pPr>
        <w:rPr>
          <w:rFonts w:cs="Arial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3402"/>
        <w:gridCol w:w="1843"/>
        <w:gridCol w:w="3260"/>
      </w:tblGrid>
      <w:tr w:rsidR="0083479C" w:rsidRPr="00E0517A" w14:paraId="4EC547F9" w14:textId="77777777" w:rsidTr="000E2724">
        <w:trPr>
          <w:trHeight w:val="404"/>
        </w:trPr>
        <w:tc>
          <w:tcPr>
            <w:tcW w:w="2093" w:type="dxa"/>
            <w:vAlign w:val="center"/>
          </w:tcPr>
          <w:p w14:paraId="17F830E4" w14:textId="27A68073" w:rsidR="0083479C" w:rsidRPr="00E0517A" w:rsidRDefault="0083479C" w:rsidP="002D0986">
            <w:pPr>
              <w:rPr>
                <w:rFonts w:cs="Arial"/>
                <w:color w:val="000000" w:themeColor="text1"/>
                <w:szCs w:val="22"/>
              </w:rPr>
            </w:pPr>
            <w:permStart w:id="701181218" w:edGrp="everyone" w:colFirst="1" w:colLast="1"/>
            <w:permStart w:id="387851366" w:edGrp="everyone" w:colFirst="3" w:colLast="3"/>
            <w:r w:rsidRPr="00E0517A">
              <w:rPr>
                <w:rFonts w:cs="Arial"/>
                <w:color w:val="000000" w:themeColor="text1"/>
                <w:szCs w:val="22"/>
              </w:rPr>
              <w:t>Crew Member::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9D42492" w14:textId="77777777" w:rsidR="0083479C" w:rsidRPr="00E0517A" w:rsidRDefault="0083479C" w:rsidP="002D0986">
            <w:pPr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A8BEFEC" w14:textId="4321962F" w:rsidR="0083479C" w:rsidRPr="00E0517A" w:rsidRDefault="0083479C" w:rsidP="0083479C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407200">
              <w:rPr>
                <w:rFonts w:cs="Arial"/>
                <w:szCs w:val="22"/>
              </w:rPr>
              <w:t>Date: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7785799" w14:textId="1BB49566" w:rsidR="0083479C" w:rsidRPr="00E0517A" w:rsidRDefault="0083479C" w:rsidP="002D0986">
            <w:pPr>
              <w:rPr>
                <w:rFonts w:cs="Arial"/>
                <w:color w:val="000000" w:themeColor="text1"/>
                <w:szCs w:val="22"/>
              </w:rPr>
            </w:pPr>
          </w:p>
        </w:tc>
      </w:tr>
      <w:tr w:rsidR="000E2724" w:rsidRPr="00E0517A" w14:paraId="725E8C43" w14:textId="77777777" w:rsidTr="000E2724">
        <w:trPr>
          <w:trHeight w:val="404"/>
        </w:trPr>
        <w:tc>
          <w:tcPr>
            <w:tcW w:w="2093" w:type="dxa"/>
            <w:vAlign w:val="center"/>
          </w:tcPr>
          <w:p w14:paraId="40645A6E" w14:textId="15DDF4A2" w:rsidR="000E2724" w:rsidRPr="00E0517A" w:rsidRDefault="000E2724" w:rsidP="002D0986">
            <w:pPr>
              <w:rPr>
                <w:rFonts w:cs="Arial"/>
                <w:color w:val="000000" w:themeColor="text1"/>
                <w:szCs w:val="22"/>
              </w:rPr>
            </w:pPr>
            <w:permStart w:id="1376878008" w:edGrp="everyone" w:colFirst="1" w:colLast="1"/>
            <w:permStart w:id="1346440958" w:edGrp="everyone" w:colFirst="3" w:colLast="3"/>
            <w:permEnd w:id="701181218"/>
            <w:permEnd w:id="387851366"/>
            <w:r w:rsidRPr="00407200">
              <w:rPr>
                <w:rFonts w:cs="Arial"/>
                <w:szCs w:val="22"/>
              </w:rPr>
              <w:t>Passengers Name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E143C" w14:textId="77777777" w:rsidR="000E2724" w:rsidRPr="00E0517A" w:rsidRDefault="000E2724" w:rsidP="002D0986">
            <w:pPr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C8B3FAE" w14:textId="1C384FBB" w:rsidR="000E2724" w:rsidRPr="00407200" w:rsidRDefault="000E2724" w:rsidP="0083479C">
            <w:pPr>
              <w:jc w:val="right"/>
              <w:rPr>
                <w:rFonts w:cs="Arial"/>
                <w:szCs w:val="22"/>
              </w:rPr>
            </w:pPr>
            <w:r w:rsidRPr="00407200">
              <w:rPr>
                <w:rFonts w:cs="Arial"/>
                <w:szCs w:val="22"/>
              </w:rPr>
              <w:t>Signature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6AFAF" w14:textId="77777777" w:rsidR="000E2724" w:rsidRPr="00E0517A" w:rsidRDefault="000E2724" w:rsidP="002D0986">
            <w:pPr>
              <w:rPr>
                <w:rFonts w:cs="Arial"/>
                <w:color w:val="000000" w:themeColor="text1"/>
                <w:szCs w:val="22"/>
              </w:rPr>
            </w:pPr>
          </w:p>
        </w:tc>
      </w:tr>
      <w:permEnd w:id="1376878008"/>
      <w:permEnd w:id="1346440958"/>
      <w:tr w:rsidR="0083479C" w14:paraId="43CF157D" w14:textId="77777777" w:rsidTr="000E2724">
        <w:trPr>
          <w:trHeight w:val="404"/>
        </w:trPr>
        <w:tc>
          <w:tcPr>
            <w:tcW w:w="2093" w:type="dxa"/>
            <w:vAlign w:val="center"/>
          </w:tcPr>
          <w:p w14:paraId="7D292393" w14:textId="671F4E95" w:rsidR="0083479C" w:rsidRDefault="0083479C" w:rsidP="001F647A">
            <w:pPr>
              <w:rPr>
                <w:rFonts w:cs="Arial"/>
                <w:szCs w:val="22"/>
              </w:rPr>
            </w:pPr>
            <w:r w:rsidRPr="00407200">
              <w:rPr>
                <w:rFonts w:cs="Arial"/>
                <w:szCs w:val="22"/>
              </w:rPr>
              <w:t>Ship’s Stamp</w:t>
            </w:r>
          </w:p>
        </w:tc>
        <w:tc>
          <w:tcPr>
            <w:tcW w:w="8505" w:type="dxa"/>
            <w:gridSpan w:val="3"/>
            <w:vAlign w:val="center"/>
          </w:tcPr>
          <w:p w14:paraId="1C8F62D4" w14:textId="2B30F03F" w:rsidR="0083479C" w:rsidRDefault="003B3E9F" w:rsidP="001F647A">
            <w:pPr>
              <w:rPr>
                <w:rFonts w:cs="Arial"/>
                <w:szCs w:val="22"/>
              </w:rPr>
            </w:pPr>
            <w:permStart w:id="1199776114" w:edGrp="everyone"/>
            <w:r>
              <w:t xml:space="preserve">   </w:t>
            </w:r>
            <w:permEnd w:id="1199776114"/>
          </w:p>
        </w:tc>
      </w:tr>
    </w:tbl>
    <w:p w14:paraId="6EAE5D4B" w14:textId="5F1B8DD3" w:rsidR="00CE5106" w:rsidRPr="00407200" w:rsidRDefault="00CE5106" w:rsidP="00B20C59">
      <w:pPr>
        <w:rPr>
          <w:rFonts w:cs="Arial"/>
          <w:szCs w:val="22"/>
        </w:rPr>
      </w:pPr>
    </w:p>
    <w:sectPr w:rsidR="00CE5106" w:rsidRPr="00407200" w:rsidSect="003B3E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10" w:right="720" w:bottom="993" w:left="720" w:header="284" w:footer="3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A64A4" w14:textId="77777777" w:rsidR="000142D3" w:rsidRDefault="000142D3" w:rsidP="00CE5106">
      <w:r>
        <w:separator/>
      </w:r>
    </w:p>
  </w:endnote>
  <w:endnote w:type="continuationSeparator" w:id="0">
    <w:p w14:paraId="0116F683" w14:textId="77777777" w:rsidR="000142D3" w:rsidRDefault="000142D3" w:rsidP="00CE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83F2" w14:textId="77777777" w:rsidR="00D43873" w:rsidRDefault="00D438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4FE56" w14:textId="771DE76B" w:rsidR="00CE5106" w:rsidRDefault="00166354">
    <w:pPr>
      <w:pStyle w:val="Footer"/>
      <w:jc w:val="center"/>
      <w:rPr>
        <w:sz w:val="18"/>
      </w:rPr>
    </w:pPr>
    <w:r w:rsidRPr="00166354">
      <w:rPr>
        <w:sz w:val="18"/>
      </w:rPr>
      <w:ptab w:relativeTo="margin" w:alignment="center" w:leader="none"/>
    </w:r>
    <w:r w:rsidRPr="00166354">
      <w:rPr>
        <w:sz w:val="18"/>
      </w:rPr>
      <w:ptab w:relativeTo="margin" w:alignment="right" w:leader="none"/>
    </w:r>
    <w:r>
      <w:rPr>
        <w:sz w:val="18"/>
      </w:rPr>
      <w:t>Retention</w:t>
    </w:r>
    <w:r w:rsidR="00452FF4">
      <w:rPr>
        <w:sz w:val="18"/>
      </w:rPr>
      <w:t>: 1 year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D756" w14:textId="77777777" w:rsidR="00D43873" w:rsidRDefault="00D43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B293" w14:textId="77777777" w:rsidR="000142D3" w:rsidRDefault="000142D3" w:rsidP="00CE5106">
      <w:r>
        <w:separator/>
      </w:r>
    </w:p>
  </w:footnote>
  <w:footnote w:type="continuationSeparator" w:id="0">
    <w:p w14:paraId="2C633076" w14:textId="77777777" w:rsidR="000142D3" w:rsidRDefault="000142D3" w:rsidP="00CE5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4A88" w14:textId="77777777" w:rsidR="00D43873" w:rsidRDefault="00D438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23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58"/>
      <w:gridCol w:w="6271"/>
      <w:gridCol w:w="2594"/>
    </w:tblGrid>
    <w:tr w:rsidR="00CE5106" w:rsidRPr="00957B12" w14:paraId="73EE035B" w14:textId="77777777" w:rsidTr="00217BAE">
      <w:trPr>
        <w:jc w:val="center"/>
      </w:trPr>
      <w:tc>
        <w:tcPr>
          <w:tcW w:w="2158" w:type="dxa"/>
          <w:vAlign w:val="center"/>
        </w:tcPr>
        <w:p w14:paraId="789C6C8E" w14:textId="101751A1" w:rsidR="00CE5106" w:rsidRDefault="00D43873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71875F22" wp14:editId="7FD369EE">
                <wp:simplePos x="0" y="0"/>
                <wp:positionH relativeFrom="margin">
                  <wp:posOffset>-13335</wp:posOffset>
                </wp:positionH>
                <wp:positionV relativeFrom="paragraph">
                  <wp:posOffset>-31750</wp:posOffset>
                </wp:positionV>
                <wp:extent cx="1264920" cy="336550"/>
                <wp:effectExtent l="0" t="0" r="0" b="0"/>
                <wp:wrapNone/>
                <wp:docPr id="53634523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634523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4920" cy="336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71" w:type="dxa"/>
          <w:vAlign w:val="center"/>
        </w:tcPr>
        <w:p w14:paraId="5011A9FE" w14:textId="6803538A" w:rsidR="00CE5106" w:rsidRPr="00452FF4" w:rsidRDefault="00452FF4">
          <w:pPr>
            <w:jc w:val="center"/>
            <w:rPr>
              <w:sz w:val="20"/>
            </w:rPr>
          </w:pPr>
          <w:r w:rsidRPr="00452FF4">
            <w:rPr>
              <w:sz w:val="20"/>
            </w:rPr>
            <w:t>SAFETY, HEALTH, ENVIRONMENT AND QUALITY MANAGEMENT SYSTEM</w:t>
          </w:r>
        </w:p>
        <w:p w14:paraId="43B092FA" w14:textId="77777777" w:rsidR="00452FF4" w:rsidRDefault="00452FF4">
          <w:pPr>
            <w:jc w:val="center"/>
            <w:rPr>
              <w:i/>
            </w:rPr>
          </w:pPr>
        </w:p>
        <w:p w14:paraId="50B344D9" w14:textId="77777777" w:rsidR="00CE5106" w:rsidRDefault="00F76446" w:rsidP="00F76446">
          <w:pPr>
            <w:jc w:val="center"/>
            <w:rPr>
              <w:b/>
            </w:rPr>
          </w:pPr>
          <w:r>
            <w:rPr>
              <w:b/>
            </w:rPr>
            <w:t>PASSENGER SAFETY FAMILIARISATION TRAINING CHECKLIST</w:t>
          </w:r>
        </w:p>
        <w:p w14:paraId="08650EEE" w14:textId="77777777" w:rsidR="00F76446" w:rsidRPr="00F76446" w:rsidRDefault="00F76446" w:rsidP="00F76446">
          <w:pPr>
            <w:jc w:val="center"/>
            <w:rPr>
              <w:b/>
            </w:rPr>
          </w:pPr>
        </w:p>
        <w:p w14:paraId="27FA68A0" w14:textId="792BE8C6" w:rsidR="00CE5106" w:rsidRPr="00452FF4" w:rsidRDefault="00452FF4">
          <w:pPr>
            <w:jc w:val="center"/>
            <w:rPr>
              <w:sz w:val="20"/>
            </w:rPr>
          </w:pPr>
          <w:r w:rsidRPr="00452FF4">
            <w:rPr>
              <w:sz w:val="20"/>
            </w:rPr>
            <w:t>REPORTING FORMS MANUAL</w:t>
          </w:r>
        </w:p>
      </w:tc>
      <w:tc>
        <w:tcPr>
          <w:tcW w:w="2594" w:type="dxa"/>
          <w:vAlign w:val="center"/>
        </w:tcPr>
        <w:p w14:paraId="4C8C8363" w14:textId="20B0A18A" w:rsidR="00166354" w:rsidRPr="003B3E9F" w:rsidRDefault="00166354" w:rsidP="00236B09">
          <w:pPr>
            <w:jc w:val="both"/>
            <w:rPr>
              <w:snapToGrid w:val="0"/>
              <w:color w:val="000000" w:themeColor="text1"/>
              <w:sz w:val="20"/>
            </w:rPr>
          </w:pPr>
          <w:r w:rsidRPr="003B3E9F">
            <w:rPr>
              <w:snapToGrid w:val="0"/>
              <w:color w:val="000000" w:themeColor="text1"/>
              <w:sz w:val="20"/>
            </w:rPr>
            <w:t>Page</w:t>
          </w:r>
          <w:r w:rsidR="00957B12" w:rsidRPr="003B3E9F">
            <w:rPr>
              <w:snapToGrid w:val="0"/>
              <w:color w:val="000000" w:themeColor="text1"/>
              <w:sz w:val="20"/>
            </w:rPr>
            <w:t>:</w:t>
          </w:r>
          <w:r w:rsidR="00957B12" w:rsidRPr="003B3E9F">
            <w:rPr>
              <w:snapToGrid w:val="0"/>
              <w:color w:val="000000" w:themeColor="text1"/>
              <w:sz w:val="20"/>
            </w:rPr>
            <w:tab/>
          </w:r>
          <w:r w:rsidR="00B61E91" w:rsidRPr="003B3E9F">
            <w:rPr>
              <w:b/>
              <w:snapToGrid w:val="0"/>
              <w:color w:val="000000" w:themeColor="text1"/>
              <w:sz w:val="20"/>
            </w:rPr>
            <w:fldChar w:fldCharType="begin"/>
          </w:r>
          <w:r w:rsidRPr="003B3E9F">
            <w:rPr>
              <w:b/>
              <w:snapToGrid w:val="0"/>
              <w:color w:val="000000" w:themeColor="text1"/>
              <w:sz w:val="20"/>
            </w:rPr>
            <w:instrText xml:space="preserve"> PAGE  \* Arabic  \* MERGEFORMAT </w:instrText>
          </w:r>
          <w:r w:rsidR="00B61E91" w:rsidRPr="003B3E9F">
            <w:rPr>
              <w:b/>
              <w:snapToGrid w:val="0"/>
              <w:color w:val="000000" w:themeColor="text1"/>
              <w:sz w:val="20"/>
            </w:rPr>
            <w:fldChar w:fldCharType="separate"/>
          </w:r>
          <w:r w:rsidR="001A0AAD" w:rsidRPr="003B3E9F">
            <w:rPr>
              <w:b/>
              <w:noProof/>
              <w:snapToGrid w:val="0"/>
              <w:color w:val="000000" w:themeColor="text1"/>
              <w:sz w:val="20"/>
            </w:rPr>
            <w:t>1</w:t>
          </w:r>
          <w:r w:rsidR="00B61E91" w:rsidRPr="003B3E9F">
            <w:rPr>
              <w:b/>
              <w:snapToGrid w:val="0"/>
              <w:color w:val="000000" w:themeColor="text1"/>
              <w:sz w:val="20"/>
            </w:rPr>
            <w:fldChar w:fldCharType="end"/>
          </w:r>
          <w:r w:rsidRPr="003B3E9F">
            <w:rPr>
              <w:snapToGrid w:val="0"/>
              <w:color w:val="000000" w:themeColor="text1"/>
              <w:sz w:val="20"/>
            </w:rPr>
            <w:t xml:space="preserve"> of </w:t>
          </w:r>
          <w:r w:rsidR="00426247" w:rsidRPr="003B3E9F">
            <w:rPr>
              <w:color w:val="000000" w:themeColor="text1"/>
              <w:sz w:val="20"/>
            </w:rPr>
            <w:fldChar w:fldCharType="begin"/>
          </w:r>
          <w:r w:rsidR="00426247" w:rsidRPr="003B3E9F">
            <w:rPr>
              <w:color w:val="000000" w:themeColor="text1"/>
              <w:sz w:val="20"/>
            </w:rPr>
            <w:instrText xml:space="preserve"> NUMPAGES  \* Arabic  \* MERGEFORMAT </w:instrText>
          </w:r>
          <w:r w:rsidR="00426247" w:rsidRPr="003B3E9F">
            <w:rPr>
              <w:color w:val="000000" w:themeColor="text1"/>
              <w:sz w:val="20"/>
            </w:rPr>
            <w:fldChar w:fldCharType="separate"/>
          </w:r>
          <w:r w:rsidR="001A0AAD" w:rsidRPr="003B3E9F">
            <w:rPr>
              <w:b/>
              <w:noProof/>
              <w:snapToGrid w:val="0"/>
              <w:color w:val="000000" w:themeColor="text1"/>
              <w:sz w:val="20"/>
            </w:rPr>
            <w:t>1</w:t>
          </w:r>
          <w:r w:rsidR="00426247" w:rsidRPr="003B3E9F">
            <w:rPr>
              <w:b/>
              <w:noProof/>
              <w:snapToGrid w:val="0"/>
              <w:color w:val="000000" w:themeColor="text1"/>
              <w:sz w:val="20"/>
            </w:rPr>
            <w:fldChar w:fldCharType="end"/>
          </w:r>
        </w:p>
        <w:p w14:paraId="45994ED2" w14:textId="67DACCF8" w:rsidR="00236B09" w:rsidRPr="003B3E9F" w:rsidRDefault="002424D0" w:rsidP="00236B09">
          <w:pPr>
            <w:jc w:val="both"/>
            <w:rPr>
              <w:color w:val="000000" w:themeColor="text1"/>
              <w:sz w:val="20"/>
            </w:rPr>
          </w:pPr>
          <w:r w:rsidRPr="003B3E9F">
            <w:rPr>
              <w:snapToGrid w:val="0"/>
              <w:color w:val="000000" w:themeColor="text1"/>
              <w:sz w:val="20"/>
            </w:rPr>
            <w:t>Form</w:t>
          </w:r>
          <w:r w:rsidR="00236B09" w:rsidRPr="003B3E9F">
            <w:rPr>
              <w:snapToGrid w:val="0"/>
              <w:color w:val="000000" w:themeColor="text1"/>
              <w:sz w:val="20"/>
            </w:rPr>
            <w:t>:</w:t>
          </w:r>
          <w:r w:rsidR="00957B12" w:rsidRPr="003B3E9F">
            <w:rPr>
              <w:snapToGrid w:val="0"/>
              <w:color w:val="000000" w:themeColor="text1"/>
              <w:sz w:val="20"/>
            </w:rPr>
            <w:tab/>
          </w:r>
          <w:r w:rsidR="00F76446" w:rsidRPr="003B3E9F">
            <w:rPr>
              <w:snapToGrid w:val="0"/>
              <w:color w:val="000000" w:themeColor="text1"/>
              <w:sz w:val="20"/>
            </w:rPr>
            <w:t>4.1.2C</w:t>
          </w:r>
        </w:p>
        <w:p w14:paraId="2571B0AC" w14:textId="7A3DD022" w:rsidR="00236B09" w:rsidRPr="003B3E9F" w:rsidRDefault="00F76446" w:rsidP="00236B09">
          <w:pPr>
            <w:jc w:val="both"/>
            <w:rPr>
              <w:color w:val="000000" w:themeColor="text1"/>
              <w:sz w:val="20"/>
            </w:rPr>
          </w:pPr>
          <w:r w:rsidRPr="003B3E9F">
            <w:rPr>
              <w:color w:val="000000" w:themeColor="text1"/>
              <w:sz w:val="20"/>
            </w:rPr>
            <w:t>Date:</w:t>
          </w:r>
          <w:r w:rsidR="00957B12" w:rsidRPr="003B3E9F">
            <w:rPr>
              <w:color w:val="000000" w:themeColor="text1"/>
              <w:sz w:val="20"/>
            </w:rPr>
            <w:tab/>
          </w:r>
          <w:r w:rsidR="00217BAE">
            <w:rPr>
              <w:rFonts w:cs="Arial"/>
              <w:snapToGrid w:val="0"/>
              <w:sz w:val="20"/>
            </w:rPr>
            <w:t>11</w:t>
          </w:r>
          <w:r w:rsidR="003B3E9F" w:rsidRPr="003B3E9F">
            <w:rPr>
              <w:rFonts w:cs="Arial"/>
              <w:snapToGrid w:val="0"/>
              <w:sz w:val="20"/>
            </w:rPr>
            <w:t>-</w:t>
          </w:r>
          <w:r w:rsidR="00217BAE">
            <w:rPr>
              <w:rFonts w:cs="Arial"/>
              <w:snapToGrid w:val="0"/>
              <w:sz w:val="20"/>
            </w:rPr>
            <w:t>Aug</w:t>
          </w:r>
          <w:r w:rsidR="003B3E9F" w:rsidRPr="003B3E9F">
            <w:rPr>
              <w:rFonts w:cs="Arial"/>
              <w:snapToGrid w:val="0"/>
              <w:sz w:val="20"/>
            </w:rPr>
            <w:t>-2</w:t>
          </w:r>
          <w:r w:rsidR="00217BAE">
            <w:rPr>
              <w:rFonts w:cs="Arial"/>
              <w:snapToGrid w:val="0"/>
              <w:sz w:val="20"/>
            </w:rPr>
            <w:t>5</w:t>
          </w:r>
        </w:p>
        <w:p w14:paraId="15937CEB" w14:textId="59ED2B21" w:rsidR="00236B09" w:rsidRPr="003B3E9F" w:rsidRDefault="00236B09" w:rsidP="00236B09">
          <w:pPr>
            <w:jc w:val="both"/>
            <w:rPr>
              <w:color w:val="000000" w:themeColor="text1"/>
              <w:sz w:val="20"/>
            </w:rPr>
          </w:pPr>
          <w:r w:rsidRPr="003B3E9F">
            <w:rPr>
              <w:color w:val="000000" w:themeColor="text1"/>
              <w:sz w:val="20"/>
            </w:rPr>
            <w:t>Rev:</w:t>
          </w:r>
          <w:r w:rsidR="00957B12" w:rsidRPr="003B3E9F">
            <w:rPr>
              <w:color w:val="000000" w:themeColor="text1"/>
              <w:sz w:val="20"/>
            </w:rPr>
            <w:tab/>
          </w:r>
          <w:r w:rsidR="00730C94" w:rsidRPr="003B3E9F">
            <w:rPr>
              <w:color w:val="000000" w:themeColor="text1"/>
              <w:sz w:val="20"/>
            </w:rPr>
            <w:t>10.0</w:t>
          </w:r>
        </w:p>
        <w:p w14:paraId="05073C9B" w14:textId="69F85691" w:rsidR="00CE5106" w:rsidRPr="003B3E9F" w:rsidRDefault="00761CF0" w:rsidP="002424D0">
          <w:pPr>
            <w:jc w:val="both"/>
            <w:rPr>
              <w:color w:val="000000" w:themeColor="text1"/>
              <w:sz w:val="20"/>
            </w:rPr>
          </w:pPr>
          <w:r w:rsidRPr="003B3E9F">
            <w:rPr>
              <w:color w:val="000000" w:themeColor="text1"/>
              <w:sz w:val="20"/>
            </w:rPr>
            <w:t>App</w:t>
          </w:r>
          <w:r w:rsidR="002424D0" w:rsidRPr="003B3E9F">
            <w:rPr>
              <w:color w:val="000000" w:themeColor="text1"/>
              <w:sz w:val="20"/>
            </w:rPr>
            <w:t xml:space="preserve"> By</w:t>
          </w:r>
          <w:r w:rsidRPr="003B3E9F">
            <w:rPr>
              <w:color w:val="000000" w:themeColor="text1"/>
              <w:sz w:val="20"/>
            </w:rPr>
            <w:t>:</w:t>
          </w:r>
          <w:r w:rsidR="00957B12" w:rsidRPr="003B3E9F">
            <w:rPr>
              <w:color w:val="000000" w:themeColor="text1"/>
              <w:sz w:val="20"/>
            </w:rPr>
            <w:tab/>
          </w:r>
          <w:r w:rsidR="00217BAE">
            <w:rPr>
              <w:color w:val="000000" w:themeColor="text1"/>
              <w:sz w:val="20"/>
            </w:rPr>
            <w:t>DPA</w:t>
          </w:r>
        </w:p>
        <w:p w14:paraId="562C1352" w14:textId="64F2127B" w:rsidR="00452FF4" w:rsidRPr="003B3E9F" w:rsidRDefault="00452FF4" w:rsidP="002424D0">
          <w:pPr>
            <w:jc w:val="both"/>
            <w:rPr>
              <w:color w:val="000000" w:themeColor="text1"/>
              <w:sz w:val="20"/>
            </w:rPr>
          </w:pPr>
          <w:r w:rsidRPr="003B3E9F">
            <w:rPr>
              <w:color w:val="000000" w:themeColor="text1"/>
              <w:sz w:val="20"/>
            </w:rPr>
            <w:t>File No.</w:t>
          </w:r>
          <w:r w:rsidR="00957B12" w:rsidRPr="003B3E9F">
            <w:rPr>
              <w:color w:val="000000" w:themeColor="text1"/>
              <w:sz w:val="20"/>
            </w:rPr>
            <w:tab/>
          </w:r>
          <w:r w:rsidRPr="003B3E9F">
            <w:rPr>
              <w:color w:val="000000" w:themeColor="text1"/>
              <w:sz w:val="20"/>
            </w:rPr>
            <w:t>4.1.2</w:t>
          </w:r>
        </w:p>
      </w:tc>
    </w:tr>
  </w:tbl>
  <w:p w14:paraId="0D03C0B5" w14:textId="77777777" w:rsidR="00CE5106" w:rsidRDefault="00CE5106" w:rsidP="00761C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78EE" w14:textId="77777777" w:rsidR="00D43873" w:rsidRDefault="00D438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017A1"/>
    <w:multiLevelType w:val="hybridMultilevel"/>
    <w:tmpl w:val="4EC40A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0334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readOnly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4D0"/>
    <w:rsid w:val="000142D3"/>
    <w:rsid w:val="00074D4A"/>
    <w:rsid w:val="000D4633"/>
    <w:rsid w:val="000E15CC"/>
    <w:rsid w:val="000E2724"/>
    <w:rsid w:val="00166354"/>
    <w:rsid w:val="001A0AAD"/>
    <w:rsid w:val="001A5701"/>
    <w:rsid w:val="001B4309"/>
    <w:rsid w:val="001F647A"/>
    <w:rsid w:val="0020569B"/>
    <w:rsid w:val="0021592E"/>
    <w:rsid w:val="00217BAE"/>
    <w:rsid w:val="00236B09"/>
    <w:rsid w:val="002424D0"/>
    <w:rsid w:val="00292056"/>
    <w:rsid w:val="002A2BB9"/>
    <w:rsid w:val="00386F81"/>
    <w:rsid w:val="003B3E9F"/>
    <w:rsid w:val="00407200"/>
    <w:rsid w:val="00426247"/>
    <w:rsid w:val="00452FF4"/>
    <w:rsid w:val="004B05E6"/>
    <w:rsid w:val="00520853"/>
    <w:rsid w:val="00523801"/>
    <w:rsid w:val="005E1528"/>
    <w:rsid w:val="005E799A"/>
    <w:rsid w:val="006421CA"/>
    <w:rsid w:val="00682CBB"/>
    <w:rsid w:val="00730C94"/>
    <w:rsid w:val="00761CF0"/>
    <w:rsid w:val="0083479C"/>
    <w:rsid w:val="009070A0"/>
    <w:rsid w:val="0091594E"/>
    <w:rsid w:val="00957B12"/>
    <w:rsid w:val="00991815"/>
    <w:rsid w:val="009947BF"/>
    <w:rsid w:val="00AE465F"/>
    <w:rsid w:val="00AF32AF"/>
    <w:rsid w:val="00AF4AC5"/>
    <w:rsid w:val="00B20C59"/>
    <w:rsid w:val="00B359A6"/>
    <w:rsid w:val="00B35A46"/>
    <w:rsid w:val="00B61E91"/>
    <w:rsid w:val="00CE5106"/>
    <w:rsid w:val="00D00EB1"/>
    <w:rsid w:val="00D43873"/>
    <w:rsid w:val="00D53253"/>
    <w:rsid w:val="00E0517A"/>
    <w:rsid w:val="00E303D3"/>
    <w:rsid w:val="00E52F9D"/>
    <w:rsid w:val="00F671A5"/>
    <w:rsid w:val="00F7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34FB6"/>
  <w15:docId w15:val="{369AE313-0A16-4C37-A76C-0B0A03FB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E91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1F647A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61E9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B61E91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B61E91"/>
    <w:pPr>
      <w:widowControl w:val="0"/>
      <w:jc w:val="center"/>
    </w:pPr>
    <w:rPr>
      <w:i/>
      <w:snapToGrid w:val="0"/>
    </w:rPr>
  </w:style>
  <w:style w:type="paragraph" w:styleId="BodyTextIndent">
    <w:name w:val="Body Text Indent"/>
    <w:basedOn w:val="Normal"/>
    <w:semiHidden/>
    <w:rsid w:val="00B61E91"/>
    <w:pPr>
      <w:ind w:left="720"/>
    </w:pPr>
  </w:style>
  <w:style w:type="paragraph" w:styleId="BodyTextIndent2">
    <w:name w:val="Body Text Indent 2"/>
    <w:basedOn w:val="Normal"/>
    <w:semiHidden/>
    <w:rsid w:val="00B61E91"/>
    <w:pPr>
      <w:ind w:left="720"/>
      <w:jc w:val="both"/>
    </w:pPr>
    <w:rPr>
      <w:i/>
      <w:iCs/>
      <w:szCs w:val="22"/>
    </w:rPr>
  </w:style>
  <w:style w:type="paragraph" w:styleId="BodyTextIndent3">
    <w:name w:val="Body Text Indent 3"/>
    <w:basedOn w:val="Normal"/>
    <w:semiHidden/>
    <w:rsid w:val="00B61E91"/>
    <w:pPr>
      <w:tabs>
        <w:tab w:val="left" w:pos="-1440"/>
      </w:tabs>
      <w:ind w:left="2160" w:hanging="720"/>
      <w:jc w:val="both"/>
    </w:pPr>
    <w:rPr>
      <w:szCs w:val="22"/>
    </w:rPr>
  </w:style>
  <w:style w:type="character" w:customStyle="1" w:styleId="BodyText2Char">
    <w:name w:val="Body Text 2 Char"/>
    <w:basedOn w:val="DefaultParagraphFont"/>
    <w:link w:val="BodyText2"/>
    <w:rsid w:val="00236B09"/>
    <w:rPr>
      <w:rFonts w:ascii="Arial" w:hAnsi="Arial"/>
      <w:i/>
      <w:snapToGrid w:val="0"/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54"/>
    <w:rPr>
      <w:rFonts w:ascii="Tahoma" w:hAnsi="Tahoma" w:cs="Tahoma"/>
      <w:sz w:val="16"/>
      <w:szCs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1F647A"/>
    <w:rPr>
      <w:rFonts w:ascii="Arial" w:hAnsi="Arial"/>
      <w:b/>
      <w:sz w:val="22"/>
      <w:u w:val="single"/>
      <w:lang w:val="en-GB" w:eastAsia="en-US"/>
    </w:rPr>
  </w:style>
  <w:style w:type="table" w:styleId="TableGrid">
    <w:name w:val="Table Grid"/>
    <w:basedOn w:val="TableNormal"/>
    <w:uiPriority w:val="59"/>
    <w:rsid w:val="00215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59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k\AppData\Local\Microsoft\Windows\Temporary%20Internet%20Files\Content.Outlook\JMK6MUVD\SHEQ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E780-A203-4E45-99A4-C25913A62824}"/>
      </w:docPartPr>
      <w:docPartBody>
        <w:p w:rsidR="00BE0548" w:rsidRDefault="004B3EA0">
          <w:r w:rsidRPr="00E179F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A0"/>
    <w:rsid w:val="004B3EA0"/>
    <w:rsid w:val="00633B09"/>
    <w:rsid w:val="009947BF"/>
    <w:rsid w:val="00BE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3EA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Props1.xml><?xml version="1.0" encoding="utf-8"?>
<ds:datastoreItem xmlns:ds="http://schemas.openxmlformats.org/officeDocument/2006/customXml" ds:itemID="{100BAC80-434B-4BE5-906C-A4C017AC9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109712-5E46-4D73-AAC7-F37A2F913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0AF91-032D-4AA0-B0E7-90050399EC11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SHEQTemplate.dotx</Template>
  <TotalTime>50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Passenger Safety Familiarisation Training</vt:lpstr>
    </vt:vector>
  </TitlesOfParts>
  <Company>Tankers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Passenger Safety Familiarisation Training</dc:title>
  <dc:creator>Kerry Everett - GSH DBN</dc:creator>
  <cp:lastModifiedBy>Felicia Hong</cp:lastModifiedBy>
  <cp:revision>22</cp:revision>
  <cp:lastPrinted>2011-10-06T18:43:00Z</cp:lastPrinted>
  <dcterms:created xsi:type="dcterms:W3CDTF">2013-01-21T09:50:00Z</dcterms:created>
  <dcterms:modified xsi:type="dcterms:W3CDTF">2025-08-11T03:45:00Z</dcterms:modified>
  <cp:category>SAFETY, HEALTH, ENVIRONMENT AND QUALITY MANAGEMENT SYSTEM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Version">
    <vt:lpwstr>0.0</vt:lpwstr>
  </property>
  <property fmtid="{D5CDD505-2E9C-101B-9397-08002B2CF9AE}" pid="3" name="ApprovedBy">
    <vt:lpwstr> </vt:lpwstr>
  </property>
  <property fmtid="{D5CDD505-2E9C-101B-9397-08002B2CF9AE}" pid="4" name="SectionNumber">
    <vt:lpwstr>2.1</vt:lpwstr>
  </property>
  <property fmtid="{D5CDD505-2E9C-101B-9397-08002B2CF9AE}" pid="5" name="SectionTitle">
    <vt:lpwstr>HSE POLICY</vt:lpwstr>
  </property>
  <property fmtid="{D5CDD505-2E9C-101B-9397-08002B2CF9AE}" pid="6" name="ChapterNumber">
    <vt:lpwstr>2</vt:lpwstr>
  </property>
  <property fmtid="{D5CDD505-2E9C-101B-9397-08002B2CF9AE}" pid="7" name="ChapterTitle">
    <vt:lpwstr>GENERAL</vt:lpwstr>
  </property>
  <property fmtid="{D5CDD505-2E9C-101B-9397-08002B2CF9AE}" pid="8" name="ManualSection">
    <vt:lpwstr>HSE PROCEDURES MANUAL</vt:lpwstr>
  </property>
  <property fmtid="{D5CDD505-2E9C-101B-9397-08002B2CF9AE}" pid="9" name="ContentTypeId">
    <vt:lpwstr>0x010100DD1CBFDF9FDC2B45BD0395E26417BC17</vt:lpwstr>
  </property>
  <property fmtid="{D5CDD505-2E9C-101B-9397-08002B2CF9AE}" pid="10" name="Order">
    <vt:r8>130500</vt:r8>
  </property>
  <property fmtid="{D5CDD505-2E9C-101B-9397-08002B2CF9AE}" pid="11" name="Document name">
    <vt:lpwstr>Passenger Safety Familiarisation Training</vt:lpwstr>
  </property>
  <property fmtid="{D5CDD505-2E9C-101B-9397-08002B2CF9AE}" pid="12" name="MediaServiceImageTags">
    <vt:lpwstr/>
  </property>
</Properties>
</file>